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222"/>
        <w:gridCol w:w="10578"/>
      </w:tblGrid>
      <w:tr w:rsidR="00C637B4" w14:paraId="79307C74" w14:textId="77777777" w:rsidTr="004A2E01">
        <w:trPr>
          <w:trHeight w:val="144"/>
        </w:trPr>
        <w:tc>
          <w:tcPr>
            <w:tcW w:w="0" w:type="auto"/>
            <w:gridSpan w:val="2"/>
            <w:shd w:val="clear" w:color="auto" w:fill="auto"/>
          </w:tcPr>
          <w:p w14:paraId="3EA5C983" w14:textId="77777777" w:rsidR="00C637B4" w:rsidRPr="00DE46D0" w:rsidRDefault="00A947A0" w:rsidP="00C637B4">
            <w:pPr>
              <w:pStyle w:val="SectionTitle"/>
              <w:rPr>
                <w:sz w:val="24"/>
                <w:szCs w:val="24"/>
              </w:rPr>
            </w:pPr>
            <w:bookmarkStart w:id="0" w:name="_Hlk158989983"/>
            <w:r w:rsidRPr="00DE46D0">
              <w:rPr>
                <w:sz w:val="24"/>
                <w:szCs w:val="24"/>
              </w:rPr>
              <w:t>EDUCATION</w:t>
            </w:r>
          </w:p>
        </w:tc>
      </w:tr>
      <w:tr w:rsidR="00D542B1" w14:paraId="3E045D44" w14:textId="77777777" w:rsidTr="00030AEA">
        <w:trPr>
          <w:trHeight w:val="945"/>
        </w:trPr>
        <w:tc>
          <w:tcPr>
            <w:tcW w:w="222" w:type="dxa"/>
            <w:shd w:val="clear" w:color="auto" w:fill="auto"/>
          </w:tcPr>
          <w:p w14:paraId="5423747C" w14:textId="77777777" w:rsidR="00C637B4" w:rsidRPr="00957455" w:rsidRDefault="00C637B4">
            <w:pPr>
              <w:rPr>
                <w:sz w:val="20"/>
              </w:rPr>
            </w:pPr>
          </w:p>
        </w:tc>
        <w:tc>
          <w:tcPr>
            <w:tcW w:w="10578" w:type="dxa"/>
            <w:shd w:val="clear" w:color="auto" w:fill="auto"/>
          </w:tcPr>
          <w:p w14:paraId="6F38AD1C" w14:textId="7AB0D921" w:rsidR="002B603A" w:rsidRPr="00957455" w:rsidRDefault="00965A8E" w:rsidP="002B603A">
            <w:pPr>
              <w:pStyle w:val="CompanyName"/>
            </w:pPr>
            <w:r w:rsidRPr="00957455">
              <w:t>University of Central Florida (UCF</w:t>
            </w:r>
            <w:r w:rsidR="00322C5E" w:rsidRPr="00957455">
              <w:t>)</w:t>
            </w:r>
            <w:r w:rsidR="009F4D07" w:rsidRPr="00957455">
              <w:tab/>
            </w:r>
            <w:r w:rsidRPr="00957455">
              <w:rPr>
                <w:bCs/>
              </w:rPr>
              <w:t>Orlando, FL</w:t>
            </w:r>
          </w:p>
          <w:p w14:paraId="7012C42D" w14:textId="17DDF68D" w:rsidR="005C154F" w:rsidRPr="00957455" w:rsidRDefault="005C154F" w:rsidP="002B603A">
            <w:pPr>
              <w:pStyle w:val="Degree"/>
            </w:pPr>
            <w:r w:rsidRPr="00957455">
              <w:t>M.A., Rhetoric and Composition                                                                                      January-April 2022, August 2022-Present</w:t>
            </w:r>
          </w:p>
          <w:p w14:paraId="6C55F2DF" w14:textId="30A2C956" w:rsidR="002B603A" w:rsidRPr="00957455" w:rsidRDefault="00965A8E" w:rsidP="002B603A">
            <w:pPr>
              <w:pStyle w:val="Degree"/>
              <w:rPr>
                <w:iCs/>
              </w:rPr>
            </w:pPr>
            <w:r w:rsidRPr="00957455">
              <w:t>B.A., English Language and Culture (Major), Writing and Rhetoric (Minor)</w:t>
            </w:r>
            <w:r w:rsidRPr="00957455">
              <w:tab/>
            </w:r>
            <w:r w:rsidRPr="00957455">
              <w:rPr>
                <w:iCs/>
              </w:rPr>
              <w:t>August 2016-May 2021</w:t>
            </w:r>
          </w:p>
          <w:p w14:paraId="38533DD6" w14:textId="4FA1A3FE" w:rsidR="00CB14A3" w:rsidRPr="00957455" w:rsidRDefault="00965A8E" w:rsidP="0005403D">
            <w:pPr>
              <w:pStyle w:val="Information"/>
            </w:pPr>
            <w:r w:rsidRPr="00957455">
              <w:t>Emphasis: Technical Communications</w:t>
            </w:r>
          </w:p>
          <w:p w14:paraId="6C781913" w14:textId="1085B358" w:rsidR="002B603A" w:rsidRPr="00957455" w:rsidRDefault="00CB14A3" w:rsidP="007D1D43">
            <w:pPr>
              <w:pStyle w:val="CompanyName"/>
            </w:pPr>
            <w:r w:rsidRPr="00957455">
              <w:t>Daytona State College (DSC)</w:t>
            </w:r>
            <w:r w:rsidR="002B603A" w:rsidRPr="00957455">
              <w:tab/>
            </w:r>
            <w:r w:rsidRPr="00957455">
              <w:t>Palm Coast, FL</w:t>
            </w:r>
          </w:p>
          <w:p w14:paraId="7D51966A" w14:textId="47DC4479" w:rsidR="004A2E01" w:rsidRPr="00957455" w:rsidRDefault="00CB14A3" w:rsidP="00670791">
            <w:pPr>
              <w:pStyle w:val="Degree"/>
            </w:pPr>
            <w:r w:rsidRPr="00957455">
              <w:t>Associate of Arts Degree</w:t>
            </w:r>
            <w:r w:rsidRPr="00957455">
              <w:tab/>
              <w:t>August 2015-May 2016</w:t>
            </w:r>
          </w:p>
        </w:tc>
      </w:tr>
      <w:tr w:rsidR="00A76508" w:rsidRPr="00844404" w14:paraId="27D0B2AD" w14:textId="77777777" w:rsidTr="005B06A3">
        <w:tc>
          <w:tcPr>
            <w:tcW w:w="0" w:type="auto"/>
            <w:gridSpan w:val="2"/>
            <w:shd w:val="clear" w:color="auto" w:fill="auto"/>
          </w:tcPr>
          <w:p w14:paraId="487ABDD0" w14:textId="5B72411D" w:rsidR="00A76508" w:rsidRPr="00957455" w:rsidRDefault="00112E68" w:rsidP="005B06A3">
            <w:pPr>
              <w:pStyle w:val="SectionTitle"/>
              <w:rPr>
                <w:sz w:val="24"/>
                <w:szCs w:val="24"/>
              </w:rPr>
            </w:pPr>
            <w:r w:rsidRPr="00957455">
              <w:rPr>
                <w:sz w:val="24"/>
                <w:szCs w:val="24"/>
              </w:rPr>
              <w:t>OBJECTIVE,</w:t>
            </w:r>
            <w:r w:rsidR="00DE46D0" w:rsidRPr="00957455">
              <w:rPr>
                <w:sz w:val="24"/>
                <w:szCs w:val="24"/>
              </w:rPr>
              <w:t xml:space="preserve"> certifications &amp;</w:t>
            </w:r>
            <w:r w:rsidRPr="00957455">
              <w:rPr>
                <w:sz w:val="24"/>
                <w:szCs w:val="24"/>
              </w:rPr>
              <w:t xml:space="preserve"> </w:t>
            </w:r>
            <w:r w:rsidR="00A76508" w:rsidRPr="00957455">
              <w:rPr>
                <w:sz w:val="24"/>
                <w:szCs w:val="24"/>
              </w:rPr>
              <w:t>Skills</w:t>
            </w:r>
          </w:p>
        </w:tc>
      </w:tr>
      <w:tr w:rsidR="00A76508" w:rsidRPr="000A067F" w14:paraId="3409891C" w14:textId="77777777" w:rsidTr="005B06A3">
        <w:tc>
          <w:tcPr>
            <w:tcW w:w="0" w:type="auto"/>
            <w:shd w:val="clear" w:color="auto" w:fill="auto"/>
          </w:tcPr>
          <w:p w14:paraId="0C634FB9" w14:textId="77777777" w:rsidR="00A76508" w:rsidRDefault="00A76508" w:rsidP="005B06A3"/>
        </w:tc>
        <w:tc>
          <w:tcPr>
            <w:tcW w:w="0" w:type="auto"/>
            <w:shd w:val="clear" w:color="auto" w:fill="auto"/>
          </w:tcPr>
          <w:p w14:paraId="09CCFA65" w14:textId="0F0F1151" w:rsidR="00112E68" w:rsidRDefault="0037791D" w:rsidP="005B06A3">
            <w:pPr>
              <w:pStyle w:val="CompanyName"/>
            </w:pPr>
            <w:r>
              <w:t>Objective</w:t>
            </w:r>
            <w:r w:rsidR="00112E68" w:rsidRPr="009A68BC">
              <w:t>:</w:t>
            </w:r>
          </w:p>
          <w:p w14:paraId="0C8DF402" w14:textId="78456DD2" w:rsidR="00112E68" w:rsidRPr="00112E68" w:rsidRDefault="0037791D" w:rsidP="00112E68">
            <w:pPr>
              <w:pStyle w:val="JobTitle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I am a</w:t>
            </w:r>
            <w:r w:rsidR="006D6C76">
              <w:rPr>
                <w:i w:val="0"/>
                <w:iCs/>
                <w:sz w:val="20"/>
              </w:rPr>
              <w:t xml:space="preserve"> graduate student </w:t>
            </w:r>
            <w:r>
              <w:rPr>
                <w:i w:val="0"/>
                <w:iCs/>
                <w:sz w:val="20"/>
              </w:rPr>
              <w:t xml:space="preserve">seeking </w:t>
            </w:r>
            <w:r w:rsidR="006D6C76">
              <w:rPr>
                <w:i w:val="0"/>
                <w:iCs/>
                <w:sz w:val="20"/>
              </w:rPr>
              <w:t>to obtain work experience as a paralegal</w:t>
            </w:r>
            <w:r w:rsidR="00B05EC4">
              <w:rPr>
                <w:i w:val="0"/>
                <w:iCs/>
                <w:sz w:val="20"/>
              </w:rPr>
              <w:t xml:space="preserve"> or as an intern for a </w:t>
            </w:r>
            <w:r w:rsidR="006D6C76">
              <w:rPr>
                <w:i w:val="0"/>
                <w:iCs/>
                <w:sz w:val="20"/>
              </w:rPr>
              <w:t xml:space="preserve">Law-related </w:t>
            </w:r>
            <w:r w:rsidR="00B05EC4">
              <w:rPr>
                <w:i w:val="0"/>
                <w:iCs/>
                <w:sz w:val="20"/>
              </w:rPr>
              <w:t>position</w:t>
            </w:r>
            <w:r w:rsidR="006D6C76">
              <w:rPr>
                <w:i w:val="0"/>
                <w:iCs/>
                <w:sz w:val="20"/>
              </w:rPr>
              <w:t>, in order to advance and elevate my academic and career prospects through law school and beyond.</w:t>
            </w:r>
          </w:p>
          <w:p w14:paraId="6845026B" w14:textId="1606468B" w:rsidR="009A68BC" w:rsidRPr="009A68BC" w:rsidRDefault="009A68BC" w:rsidP="005B06A3">
            <w:pPr>
              <w:pStyle w:val="CompanyName"/>
            </w:pPr>
            <w:r w:rsidRPr="009A68BC">
              <w:t xml:space="preserve">Certifications: </w:t>
            </w:r>
          </w:p>
          <w:p w14:paraId="5A31C96F" w14:textId="0A0083E6" w:rsidR="00D74481" w:rsidRDefault="00D74481" w:rsidP="00D548D6">
            <w:pPr>
              <w:pStyle w:val="Achievement"/>
              <w:numPr>
                <w:ilvl w:val="0"/>
                <w:numId w:val="0"/>
              </w:numPr>
            </w:pPr>
            <w:r>
              <w:t>Kulture City Training</w:t>
            </w:r>
            <w:r w:rsidR="006B6FE6">
              <w:rPr>
                <w:i/>
                <w:iCs/>
              </w:rPr>
              <w:t xml:space="preserve">                                                                                                                      Completed: October 2, 2024</w:t>
            </w:r>
          </w:p>
          <w:p w14:paraId="5DFFA060" w14:textId="2BE0628F" w:rsidR="00D548D6" w:rsidRPr="002977B4" w:rsidRDefault="00D548D6" w:rsidP="00D548D6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  <w:r>
              <w:t>Clinical Solutions – Basic EKG Cert</w:t>
            </w:r>
            <w:r w:rsidR="00224588">
              <w:t xml:space="preserve">ification </w:t>
            </w:r>
            <w:r>
              <w:t xml:space="preserve"> </w:t>
            </w:r>
            <w:r w:rsidR="002977B4">
              <w:t xml:space="preserve">                                                                                </w:t>
            </w:r>
            <w:r w:rsidR="002977B4">
              <w:rPr>
                <w:i/>
                <w:iCs/>
              </w:rPr>
              <w:t>Completed: May 12, 2023</w:t>
            </w:r>
          </w:p>
          <w:p w14:paraId="58F61A83" w14:textId="7DD17A12" w:rsidR="00A76508" w:rsidRPr="00E45A89" w:rsidRDefault="00A76508" w:rsidP="005B06A3">
            <w:pPr>
              <w:pStyle w:val="CompanyName"/>
            </w:pPr>
            <w:r w:rsidRPr="00E45A89">
              <w:t>Software</w:t>
            </w:r>
            <w:r w:rsidR="000101DB">
              <w:t>:</w:t>
            </w:r>
          </w:p>
          <w:p w14:paraId="7463F72B" w14:textId="3170F8FC" w:rsidR="00A76508" w:rsidRPr="00E45A89" w:rsidRDefault="005D32BA" w:rsidP="005B06A3">
            <w:pPr>
              <w:pStyle w:val="Information"/>
            </w:pPr>
            <w:r>
              <w:t xml:space="preserve">Adobe Spark • </w:t>
            </w:r>
            <w:r w:rsidR="00EB13B0">
              <w:t xml:space="preserve">Canva • </w:t>
            </w:r>
            <w:r w:rsidR="007A3D8E">
              <w:t xml:space="preserve">Google Suite • </w:t>
            </w:r>
            <w:r>
              <w:t xml:space="preserve">Macintosh Final Cut Pro X • </w:t>
            </w:r>
            <w:r w:rsidR="00A76508" w:rsidRPr="00E45A89">
              <w:t>Micro</w:t>
            </w:r>
            <w:r w:rsidR="005B41F2">
              <w:t>soft Office 365 201</w:t>
            </w:r>
            <w:r w:rsidR="002E6F64">
              <w:t>9</w:t>
            </w:r>
            <w:r w:rsidR="00A76508" w:rsidRPr="00E45A89">
              <w:t xml:space="preserve"> </w:t>
            </w:r>
            <w:r w:rsidR="00DE0666">
              <w:t>(Excel, PowerPoint, Word)</w:t>
            </w:r>
          </w:p>
          <w:p w14:paraId="3A0E15D2" w14:textId="77777777" w:rsidR="00A76508" w:rsidRPr="00E45A89" w:rsidRDefault="00A76508" w:rsidP="005B06A3">
            <w:pPr>
              <w:pStyle w:val="CompanyName"/>
            </w:pPr>
            <w:r w:rsidRPr="00E45A89">
              <w:t>Languages</w:t>
            </w:r>
            <w:r w:rsidR="00BB14CA">
              <w:t>:</w:t>
            </w:r>
          </w:p>
          <w:p w14:paraId="76D342AC" w14:textId="77777777" w:rsidR="002935EF" w:rsidRDefault="00DE0666" w:rsidP="0097395E">
            <w:pPr>
              <w:pStyle w:val="Information"/>
            </w:pPr>
            <w:r>
              <w:t>English</w:t>
            </w:r>
            <w:r w:rsidR="00E96E11">
              <w:t xml:space="preserve"> (native language)</w:t>
            </w:r>
            <w:r>
              <w:t xml:space="preserve"> • Spanish</w:t>
            </w:r>
            <w:r w:rsidR="00E96E11">
              <w:t xml:space="preserve"> (</w:t>
            </w:r>
            <w:r>
              <w:t>fluent</w:t>
            </w:r>
            <w:r w:rsidR="00E96E11">
              <w:t>)</w:t>
            </w:r>
          </w:p>
          <w:p w14:paraId="0AC8F929" w14:textId="77777777" w:rsidR="00E64DA6" w:rsidRDefault="00E64DA6" w:rsidP="0097395E">
            <w:pPr>
              <w:pStyle w:val="Information"/>
            </w:pPr>
            <w:r>
              <w:rPr>
                <w:b/>
                <w:bCs/>
              </w:rPr>
              <w:t xml:space="preserve">Other Skills: </w:t>
            </w:r>
          </w:p>
          <w:p w14:paraId="4967F407" w14:textId="46281B24" w:rsidR="00E64DA6" w:rsidRPr="00E64DA6" w:rsidRDefault="00E64DA6" w:rsidP="0097395E">
            <w:pPr>
              <w:pStyle w:val="Information"/>
            </w:pPr>
            <w:r>
              <w:t>Secretarial roles •</w:t>
            </w:r>
            <w:r w:rsidR="00B1503C">
              <w:t xml:space="preserve"> Project Manager • Researcher • </w:t>
            </w:r>
            <w:r>
              <w:t>Coalition Build</w:t>
            </w:r>
            <w:r w:rsidR="00B1503C">
              <w:t>er</w:t>
            </w:r>
            <w:r>
              <w:t xml:space="preserve"> • Customer Servic</w:t>
            </w:r>
            <w:r w:rsidR="00B1503C">
              <w:t>e</w:t>
            </w:r>
            <w:r>
              <w:t xml:space="preserve"> • Eve</w:t>
            </w:r>
            <w:r w:rsidR="00B1503C">
              <w:t>nt Planner</w:t>
            </w:r>
            <w:r>
              <w:t xml:space="preserve"> •</w:t>
            </w:r>
            <w:r w:rsidR="00B1503C">
              <w:t xml:space="preserve"> Fund-raiser</w:t>
            </w:r>
            <w:r w:rsidR="004B384D">
              <w:t xml:space="preserve"> • Tutor</w:t>
            </w:r>
          </w:p>
        </w:tc>
      </w:tr>
      <w:tr w:rsidR="00C637B4" w14:paraId="12ED85AE" w14:textId="77777777" w:rsidTr="004A2E01">
        <w:tc>
          <w:tcPr>
            <w:tcW w:w="0" w:type="auto"/>
            <w:gridSpan w:val="2"/>
            <w:shd w:val="clear" w:color="auto" w:fill="auto"/>
          </w:tcPr>
          <w:p w14:paraId="6CDDC578" w14:textId="6FFBC941" w:rsidR="00C637B4" w:rsidRDefault="00112E68" w:rsidP="00C637B4">
            <w:pPr>
              <w:pStyle w:val="SectionTitle"/>
            </w:pPr>
            <w:r w:rsidRPr="001D2B9D">
              <w:rPr>
                <w:sz w:val="24"/>
                <w:szCs w:val="24"/>
              </w:rPr>
              <w:t xml:space="preserve">WORK </w:t>
            </w:r>
            <w:r w:rsidR="00C637B4" w:rsidRPr="001D2B9D">
              <w:rPr>
                <w:sz w:val="24"/>
                <w:szCs w:val="24"/>
              </w:rPr>
              <w:t>experience</w:t>
            </w:r>
          </w:p>
        </w:tc>
      </w:tr>
      <w:tr w:rsidR="00D542B1" w14:paraId="76FD1C1D" w14:textId="77777777" w:rsidTr="00DB1D84">
        <w:tc>
          <w:tcPr>
            <w:tcW w:w="0" w:type="auto"/>
            <w:shd w:val="clear" w:color="auto" w:fill="auto"/>
          </w:tcPr>
          <w:p w14:paraId="3D2E2C11" w14:textId="77777777" w:rsidR="00C637B4" w:rsidRDefault="00C637B4"/>
        </w:tc>
        <w:tc>
          <w:tcPr>
            <w:tcW w:w="0" w:type="auto"/>
            <w:shd w:val="clear" w:color="auto" w:fill="auto"/>
          </w:tcPr>
          <w:p w14:paraId="2F5D696F" w14:textId="05A5673C" w:rsidR="005B41F2" w:rsidRPr="00E45A89" w:rsidRDefault="00F416D6" w:rsidP="0005403D">
            <w:pPr>
              <w:pStyle w:val="CompanyName"/>
              <w:tabs>
                <w:tab w:val="clear" w:pos="9403"/>
                <w:tab w:val="right" w:pos="9410"/>
              </w:tabs>
            </w:pPr>
            <w:r>
              <w:t>Andy Frain Guest Services</w:t>
            </w:r>
            <w:r w:rsidR="004049A9">
              <w:tab/>
            </w:r>
            <w:r w:rsidR="0005418B">
              <w:t xml:space="preserve">                  </w:t>
            </w:r>
            <w:r w:rsidR="005B41F2" w:rsidRPr="00E45A89">
              <w:t>Orlando, FL</w:t>
            </w:r>
          </w:p>
          <w:p w14:paraId="2DA29853" w14:textId="2E385028" w:rsidR="005B41F2" w:rsidRDefault="00575AC7" w:rsidP="00A568BE">
            <w:pPr>
              <w:pStyle w:val="Position"/>
            </w:pPr>
            <w:r>
              <w:t>Ush</w:t>
            </w:r>
            <w:r w:rsidR="00000FB8">
              <w:t>er</w:t>
            </w:r>
            <w:r>
              <w:t xml:space="preserve"> and Ticket-taker</w:t>
            </w:r>
            <w:r w:rsidR="0099521A">
              <w:t xml:space="preserve">                                                                                                         </w:t>
            </w:r>
            <w:r>
              <w:t xml:space="preserve"> </w:t>
            </w:r>
            <w:r w:rsidR="00000FB8" w:rsidRPr="0099521A">
              <w:rPr>
                <w:i/>
                <w:iCs/>
              </w:rPr>
              <w:t>August</w:t>
            </w:r>
            <w:r>
              <w:rPr>
                <w:i/>
                <w:iCs/>
              </w:rPr>
              <w:t xml:space="preserve"> 2023</w:t>
            </w:r>
            <w:r w:rsidR="00F04EB7" w:rsidRPr="0099521A">
              <w:rPr>
                <w:i/>
                <w:iCs/>
              </w:rPr>
              <w:t xml:space="preserve"> –</w:t>
            </w:r>
            <w:r>
              <w:rPr>
                <w:i/>
                <w:iCs/>
              </w:rPr>
              <w:t xml:space="preserve"> Present</w:t>
            </w:r>
            <w:r w:rsidR="00F04EB7" w:rsidRPr="0099521A">
              <w:rPr>
                <w:i/>
                <w:iCs/>
              </w:rPr>
              <w:t xml:space="preserve"> </w:t>
            </w:r>
            <w:r w:rsidR="00000FB8">
              <w:t xml:space="preserve"> </w:t>
            </w:r>
            <w:r w:rsidR="00A568BE">
              <w:t xml:space="preserve"> </w:t>
            </w:r>
          </w:p>
          <w:p w14:paraId="51BA6930" w14:textId="156FC471" w:rsidR="00000FB8" w:rsidRDefault="00575AC7" w:rsidP="00A568BE">
            <w:pPr>
              <w:pStyle w:val="Achievement"/>
            </w:pPr>
            <w:r>
              <w:t>Assisting (handicapped) event-goers to their seats/section at</w:t>
            </w:r>
            <w:r w:rsidR="00E630C0">
              <w:t xml:space="preserve"> Kia</w:t>
            </w:r>
            <w:r>
              <w:t xml:space="preserve"> Center &amp; Camping World Stadium. </w:t>
            </w:r>
            <w:r w:rsidR="00000FB8">
              <w:t xml:space="preserve"> </w:t>
            </w:r>
          </w:p>
          <w:p w14:paraId="0DFF6CA9" w14:textId="3F530810" w:rsidR="003B6401" w:rsidRDefault="00E630C0" w:rsidP="00571939">
            <w:pPr>
              <w:pStyle w:val="Achievement"/>
            </w:pPr>
            <w:r>
              <w:t>Recognized by company as “Ace of the Day” on September 13, 2024, for excellent</w:t>
            </w:r>
            <w:r w:rsidR="00951C56">
              <w:t xml:space="preserve"> customer support at above venues. </w:t>
            </w:r>
          </w:p>
          <w:p w14:paraId="306693E8" w14:textId="357A51C5" w:rsidR="009A68BC" w:rsidRDefault="009A68BC" w:rsidP="009A68BC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9A68BC">
              <w:rPr>
                <w:b/>
                <w:bCs/>
              </w:rPr>
              <w:t>eBay</w:t>
            </w:r>
            <w:r>
              <w:rPr>
                <w:b/>
                <w:bCs/>
              </w:rPr>
              <w:t xml:space="preserve"> </w:t>
            </w:r>
            <w:r w:rsidR="007E3FBF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</w:t>
            </w:r>
            <w:r w:rsidRPr="009A68BC">
              <w:rPr>
                <w:b/>
                <w:bCs/>
              </w:rPr>
              <w:t>Orlando, FL 3282</w:t>
            </w:r>
            <w:r>
              <w:rPr>
                <w:b/>
                <w:bCs/>
              </w:rPr>
              <w:t>2</w:t>
            </w:r>
          </w:p>
          <w:p w14:paraId="3622C1B7" w14:textId="0D5377CB" w:rsidR="00015D1C" w:rsidRDefault="00015D1C" w:rsidP="009A68BC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  <w:r>
              <w:t xml:space="preserve">Sales Assistant to Joy Fleming, my neighbor                                                                           </w:t>
            </w:r>
            <w:r w:rsidR="003D6ADB">
              <w:t xml:space="preserve">             </w:t>
            </w:r>
            <w:r>
              <w:rPr>
                <w:i/>
                <w:iCs/>
              </w:rPr>
              <w:t>April – December 2022</w:t>
            </w:r>
          </w:p>
          <w:p w14:paraId="47B829FD" w14:textId="35E92EC2" w:rsidR="003D6ADB" w:rsidRDefault="003D6ADB" w:rsidP="003D6ADB">
            <w:pPr>
              <w:pStyle w:val="Achievement"/>
            </w:pPr>
            <w:r>
              <w:t>Cataloged</w:t>
            </w:r>
            <w:r w:rsidR="00173B0B">
              <w:t xml:space="preserve">, graded, and maintained </w:t>
            </w:r>
            <w:r w:rsidR="00B6798D">
              <w:t xml:space="preserve">Ms. </w:t>
            </w:r>
            <w:r w:rsidR="00173B0B">
              <w:t>Fleming’s</w:t>
            </w:r>
            <w:r>
              <w:t xml:space="preserve"> vinyl record collection for appropriate pricing online. </w:t>
            </w:r>
          </w:p>
          <w:p w14:paraId="60EF045B" w14:textId="772CF3DB" w:rsidR="003D6ADB" w:rsidRDefault="003D6ADB" w:rsidP="003D6ADB">
            <w:pPr>
              <w:pStyle w:val="Achievement"/>
            </w:pPr>
            <w:r>
              <w:t>Produced</w:t>
            </w:r>
            <w:r w:rsidR="00B6798D">
              <w:t xml:space="preserve"> and provided</w:t>
            </w:r>
            <w:r>
              <w:t xml:space="preserve"> documents for Ms. Fleming’s reference, helping her garner hundreds of dollars in sales. </w:t>
            </w:r>
          </w:p>
          <w:p w14:paraId="3BD999CD" w14:textId="7619C3E8" w:rsidR="003D6ADB" w:rsidRDefault="003D6ADB" w:rsidP="003D6ADB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 w:rsidRPr="003D6ADB">
              <w:rPr>
                <w:b/>
                <w:bCs/>
              </w:rPr>
              <w:t>Doglando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  <w:r w:rsidRPr="003D6ADB">
              <w:rPr>
                <w:b/>
                <w:bCs/>
              </w:rPr>
              <w:t>Orlando, FL 32826</w:t>
            </w:r>
          </w:p>
          <w:p w14:paraId="18E97847" w14:textId="53AE022A" w:rsidR="00DC05F9" w:rsidRDefault="00DC05F9" w:rsidP="003D6ADB">
            <w:pPr>
              <w:pStyle w:val="Achievement"/>
              <w:numPr>
                <w:ilvl w:val="0"/>
                <w:numId w:val="0"/>
              </w:numPr>
              <w:rPr>
                <w:i/>
              </w:rPr>
            </w:pPr>
            <w:r w:rsidRPr="00491B8F">
              <w:rPr>
                <w:iCs/>
              </w:rPr>
              <w:t xml:space="preserve">Technical Writer                                                                                               </w:t>
            </w:r>
            <w:r>
              <w:rPr>
                <w:iCs/>
              </w:rPr>
              <w:t xml:space="preserve"> </w:t>
            </w:r>
            <w:r w:rsidRPr="00491B8F">
              <w:rPr>
                <w:iCs/>
              </w:rPr>
              <w:t xml:space="preserve"> </w:t>
            </w:r>
            <w:r>
              <w:rPr>
                <w:iCs/>
              </w:rPr>
              <w:t xml:space="preserve">                </w:t>
            </w:r>
            <w:r w:rsidR="001F283A">
              <w:rPr>
                <w:iCs/>
              </w:rPr>
              <w:t xml:space="preserve">              </w:t>
            </w:r>
            <w:r>
              <w:rPr>
                <w:i/>
              </w:rPr>
              <w:t xml:space="preserve">August – December 2019 </w:t>
            </w:r>
          </w:p>
          <w:p w14:paraId="7811999A" w14:textId="2ADB378C" w:rsidR="00B10F44" w:rsidRDefault="00B10F44" w:rsidP="00B10F44">
            <w:pPr>
              <w:pStyle w:val="Achievement"/>
            </w:pPr>
            <w:r>
              <w:t>Compiled master document for the “Canine Enrichment Program”</w:t>
            </w:r>
            <w:r w:rsidR="009E5022">
              <w:t>, and</w:t>
            </w:r>
            <w:r>
              <w:t xml:space="preserve"> composed its first three modules.</w:t>
            </w:r>
          </w:p>
          <w:p w14:paraId="2167943F" w14:textId="4EA44E26" w:rsidR="00ED5A2C" w:rsidRDefault="004509B4" w:rsidP="009E5022">
            <w:pPr>
              <w:pStyle w:val="Achievement"/>
            </w:pPr>
            <w:r>
              <w:t xml:space="preserve">Edited three additional modules regarding “Relay and Flow” plus “What Is Play? (Parts 1 &amp; 2)”. </w:t>
            </w:r>
          </w:p>
          <w:p w14:paraId="770E431A" w14:textId="1D24B83C" w:rsidR="007033ED" w:rsidRDefault="007033ED" w:rsidP="007033ED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D6ADB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ge 15                                                                                                                                                </w:t>
            </w:r>
            <w:r w:rsidRPr="003D6ADB">
              <w:rPr>
                <w:b/>
                <w:bCs/>
              </w:rPr>
              <w:t>Orlando, FL 328</w:t>
            </w:r>
            <w:r>
              <w:rPr>
                <w:b/>
                <w:bCs/>
              </w:rPr>
              <w:t>05</w:t>
            </w:r>
          </w:p>
          <w:p w14:paraId="17AAD51B" w14:textId="4042C201" w:rsidR="004A00E2" w:rsidRDefault="004A00E2" w:rsidP="007033ED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491B8F">
              <w:rPr>
                <w:iCs/>
              </w:rPr>
              <w:t>T</w:t>
            </w:r>
            <w:r>
              <w:rPr>
                <w:iCs/>
              </w:rPr>
              <w:t xml:space="preserve">utor </w:t>
            </w:r>
            <w:r w:rsidR="00AA5987">
              <w:rPr>
                <w:iCs/>
              </w:rPr>
              <w:t xml:space="preserve">                                                                                                                                               </w:t>
            </w:r>
            <w:r w:rsidR="00AA5987">
              <w:rPr>
                <w:i/>
              </w:rPr>
              <w:t>August – December 2019</w:t>
            </w:r>
          </w:p>
          <w:p w14:paraId="35283EBF" w14:textId="44A84780" w:rsidR="00B05EC4" w:rsidRDefault="006010C9" w:rsidP="00B05EC4">
            <w:pPr>
              <w:pStyle w:val="Achievement"/>
            </w:pPr>
            <w:r>
              <w:t>Oversaw</w:t>
            </w:r>
            <w:r w:rsidR="00AB3BAA">
              <w:t xml:space="preserve"> elementary &amp; middle school children in an after-school, semi-academic environment. </w:t>
            </w:r>
          </w:p>
          <w:p w14:paraId="6990E70F" w14:textId="7C63460E" w:rsidR="007033ED" w:rsidRPr="00ED50F9" w:rsidRDefault="00B05EC4" w:rsidP="00B05EC4">
            <w:pPr>
              <w:pStyle w:val="Achievement"/>
            </w:pPr>
            <w:r>
              <w:t>E</w:t>
            </w:r>
            <w:r w:rsidR="00AB3BAA">
              <w:t>ncouraged creative expression and revisions of children’s original writings.</w:t>
            </w:r>
          </w:p>
        </w:tc>
      </w:tr>
      <w:tr w:rsidR="00082FCC" w:rsidRPr="00DB1D84" w14:paraId="2F551635" w14:textId="77777777" w:rsidTr="00DB1D84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C736D" w14:textId="77777777" w:rsidR="00082FCC" w:rsidRPr="001D2B9D" w:rsidRDefault="00CC44A5" w:rsidP="000B2644">
            <w:pPr>
              <w:pStyle w:val="SectionTitle"/>
              <w:keepNext/>
              <w:rPr>
                <w:sz w:val="24"/>
                <w:szCs w:val="24"/>
              </w:rPr>
            </w:pPr>
            <w:r w:rsidRPr="001D2B9D">
              <w:rPr>
                <w:sz w:val="24"/>
                <w:szCs w:val="24"/>
              </w:rPr>
              <w:br w:type="page"/>
            </w:r>
            <w:bookmarkStart w:id="1" w:name="_Hlk179061239"/>
            <w:r w:rsidR="004F4AA8" w:rsidRPr="001D2B9D">
              <w:rPr>
                <w:sz w:val="24"/>
                <w:szCs w:val="24"/>
              </w:rPr>
              <w:t>awards and scholarships</w:t>
            </w:r>
            <w:bookmarkEnd w:id="1"/>
          </w:p>
        </w:tc>
      </w:tr>
      <w:tr w:rsidR="00082FCC" w:rsidRPr="00552DF6" w14:paraId="511FA0BB" w14:textId="77777777" w:rsidTr="007F4FF0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E41C186" w14:textId="77777777" w:rsidR="00082FCC" w:rsidRDefault="00082FCC" w:rsidP="00B302BC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FC7EF73" w14:textId="4C360DC4" w:rsidR="00ED50F9" w:rsidRDefault="00ED50F9" w:rsidP="00FA496B">
            <w:pPr>
              <w:pStyle w:val="Achievement"/>
            </w:pPr>
            <w:r>
              <w:t>Recipient of the Conference on College Composition and Communication (CCCC) “Scholars for the Dream” award, April 2024</w:t>
            </w:r>
          </w:p>
          <w:p w14:paraId="5BC674DC" w14:textId="1237BFDB" w:rsidR="00B230AF" w:rsidRDefault="00B230AF" w:rsidP="00FA496B">
            <w:pPr>
              <w:pStyle w:val="Achievement"/>
            </w:pPr>
            <w:r>
              <w:t>Stuart Omans Award for Excellence in Technical Communication, December 2020</w:t>
            </w:r>
            <w:r w:rsidR="009041D9">
              <w:t xml:space="preserve"> &amp; May 2021</w:t>
            </w:r>
          </w:p>
          <w:p w14:paraId="57E280A5" w14:textId="534B6A8F" w:rsidR="00030AEA" w:rsidRDefault="00D00FDA" w:rsidP="00FA496B">
            <w:pPr>
              <w:pStyle w:val="Achievement"/>
            </w:pPr>
            <w:r>
              <w:t>UCF Dean’s List for the Spring 2019, Fall 2019, and Spring 2020 semesters</w:t>
            </w:r>
          </w:p>
          <w:p w14:paraId="5DDF3584" w14:textId="2D768230" w:rsidR="00112E68" w:rsidRDefault="00112E68" w:rsidP="00112E68">
            <w:pPr>
              <w:pStyle w:val="Achievement"/>
            </w:pPr>
            <w:r>
              <w:t>Best poster in the “Special Populations” category, Amy Zeh Memorial Service-Learning Symposium, November 20, 2019</w:t>
            </w:r>
          </w:p>
          <w:p w14:paraId="492FFD92" w14:textId="53E4015A" w:rsidR="00235C74" w:rsidRPr="000B6521" w:rsidRDefault="00235C74" w:rsidP="00752782">
            <w:pPr>
              <w:pStyle w:val="Achievement"/>
              <w:numPr>
                <w:ilvl w:val="0"/>
                <w:numId w:val="0"/>
              </w:numPr>
            </w:pPr>
          </w:p>
        </w:tc>
      </w:tr>
      <w:bookmarkEnd w:id="0"/>
    </w:tbl>
    <w:p w14:paraId="33C4F165" w14:textId="77777777" w:rsidR="000017EB" w:rsidRPr="00F945DA" w:rsidRDefault="000017EB" w:rsidP="00F86808">
      <w:pPr>
        <w:pStyle w:val="Padding"/>
        <w:spacing w:after="60" w:line="240" w:lineRule="auto"/>
        <w:ind w:right="245"/>
        <w:jc w:val="both"/>
        <w:rPr>
          <w:b w:val="0"/>
          <w:bCs w:val="0"/>
          <w:sz w:val="20"/>
        </w:rPr>
      </w:pPr>
    </w:p>
    <w:sectPr w:rsidR="000017EB" w:rsidRPr="00F945DA" w:rsidSect="009D147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AF1C9" w14:textId="77777777" w:rsidR="00692E4A" w:rsidRDefault="00692E4A">
      <w:r>
        <w:separator/>
      </w:r>
    </w:p>
  </w:endnote>
  <w:endnote w:type="continuationSeparator" w:id="0">
    <w:p w14:paraId="643875CF" w14:textId="77777777" w:rsidR="00692E4A" w:rsidRDefault="0069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4C89" w14:textId="77777777" w:rsidR="007761E9" w:rsidRDefault="007761E9" w:rsidP="00703363">
    <w:pPr>
      <w:pStyle w:val="Footer"/>
      <w:jc w:val="center"/>
    </w:pPr>
  </w:p>
  <w:p w14:paraId="4198E75B" w14:textId="77777777" w:rsidR="007761E9" w:rsidRDefault="00776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FED5" w14:textId="77777777" w:rsidR="007761E9" w:rsidRDefault="007761E9" w:rsidP="00D53915">
    <w:pPr>
      <w:pStyle w:val="Footer"/>
      <w:tabs>
        <w:tab w:val="clear" w:pos="7320"/>
        <w:tab w:val="left" w:pos="1485"/>
      </w:tabs>
      <w:jc w:val="center"/>
    </w:pPr>
    <w:r>
      <w:rPr>
        <w:rStyle w:val="PageNumber"/>
      </w:rPr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2100" w14:textId="078A672D" w:rsidR="007761E9" w:rsidRDefault="007761E9" w:rsidP="005011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5FE22" w14:textId="77777777" w:rsidR="00692E4A" w:rsidRDefault="00692E4A">
      <w:r>
        <w:separator/>
      </w:r>
    </w:p>
  </w:footnote>
  <w:footnote w:type="continuationSeparator" w:id="0">
    <w:p w14:paraId="7D96A5DE" w14:textId="77777777" w:rsidR="00692E4A" w:rsidRDefault="0069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271E" w14:textId="77777777" w:rsidR="007761E9" w:rsidRDefault="007761E9" w:rsidP="00703363">
    <w:pPr>
      <w:pStyle w:val="Header"/>
      <w:jc w:val="center"/>
    </w:pPr>
  </w:p>
  <w:p w14:paraId="5D21A501" w14:textId="77777777" w:rsidR="007761E9" w:rsidRDefault="00776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0800"/>
    </w:tblGrid>
    <w:tr w:rsidR="007761E9" w14:paraId="6FA1AF36" w14:textId="77777777" w:rsidTr="00B34175">
      <w:trPr>
        <w:jc w:val="center"/>
      </w:trPr>
      <w:tc>
        <w:tcPr>
          <w:tcW w:w="0" w:type="auto"/>
          <w:shd w:val="clear" w:color="auto" w:fill="auto"/>
        </w:tcPr>
        <w:p w14:paraId="2D2B4278" w14:textId="62474AF2" w:rsidR="007761E9" w:rsidRPr="00037E24" w:rsidRDefault="007761E9" w:rsidP="007C6C52">
          <w:pPr>
            <w:pStyle w:val="Address1"/>
          </w:pPr>
        </w:p>
      </w:tc>
    </w:tr>
    <w:tr w:rsidR="007761E9" w14:paraId="2690810B" w14:textId="77777777" w:rsidTr="00B34175">
      <w:trPr>
        <w:jc w:val="center"/>
      </w:trPr>
      <w:tc>
        <w:tcPr>
          <w:tcW w:w="0" w:type="auto"/>
          <w:shd w:val="clear" w:color="auto" w:fill="auto"/>
          <w:tcMar>
            <w:bottom w:w="288" w:type="dxa"/>
          </w:tcMar>
        </w:tcPr>
        <w:p w14:paraId="28CB9E9C" w14:textId="1F18DFC8" w:rsidR="007761E9" w:rsidRPr="00037E24" w:rsidRDefault="00255C79" w:rsidP="007C6C52">
          <w:pPr>
            <w:pStyle w:val="Address1"/>
          </w:pPr>
          <w:hyperlink r:id="rId1" w:history="1">
            <w:r w:rsidRPr="00816AF9">
              <w:rPr>
                <w:rStyle w:val="Hyperlink"/>
              </w:rPr>
              <w:t>ku760765@ucf.edu</w:t>
            </w:r>
          </w:hyperlink>
          <w:r>
            <w:t xml:space="preserve"> </w:t>
          </w:r>
          <w:r w:rsidR="007761E9" w:rsidRPr="00037E24">
            <w:t xml:space="preserve">Phone </w:t>
          </w:r>
          <w:bookmarkStart w:id="2" w:name="_Hlk66310891"/>
          <w:r w:rsidR="007761E9" w:rsidRPr="00037E24">
            <w:t>(760) 213-3950</w:t>
          </w:r>
          <w:bookmarkEnd w:id="2"/>
          <w:r>
            <w:t xml:space="preserve"> </w:t>
          </w:r>
          <w:hyperlink r:id="rId2" w:history="1">
            <w:r w:rsidRPr="009A77B3">
              <w:rPr>
                <w:rStyle w:val="Hyperlink"/>
              </w:rPr>
              <w:t>https://linktr.ee/kurtramos</w:t>
            </w:r>
          </w:hyperlink>
          <w:r>
            <w:t xml:space="preserve"> </w:t>
          </w:r>
        </w:p>
      </w:tc>
    </w:tr>
  </w:tbl>
  <w:p w14:paraId="10B34995" w14:textId="3E8FE881" w:rsidR="007761E9" w:rsidRPr="00A27DB7" w:rsidRDefault="00A27DB7" w:rsidP="00A27DB7">
    <w:pPr>
      <w:pStyle w:val="Name"/>
    </w:pPr>
    <w:r w:rsidRPr="00A27DB7">
      <w:t>kurt ramos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2C449BD"/>
    <w:multiLevelType w:val="hybridMultilevel"/>
    <w:tmpl w:val="2228B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4652512"/>
    <w:multiLevelType w:val="hybridMultilevel"/>
    <w:tmpl w:val="DA5813FE"/>
    <w:lvl w:ilvl="0" w:tplc="0409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15924693"/>
    <w:multiLevelType w:val="multilevel"/>
    <w:tmpl w:val="961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21282F31"/>
    <w:multiLevelType w:val="hybridMultilevel"/>
    <w:tmpl w:val="6402187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CD6ABE"/>
    <w:multiLevelType w:val="hybridMultilevel"/>
    <w:tmpl w:val="F87E8302"/>
    <w:lvl w:ilvl="0" w:tplc="9CBE9B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A75E2"/>
    <w:multiLevelType w:val="hybridMultilevel"/>
    <w:tmpl w:val="473644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67A95"/>
    <w:multiLevelType w:val="hybridMultilevel"/>
    <w:tmpl w:val="88464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3AC568DB"/>
    <w:multiLevelType w:val="hybridMultilevel"/>
    <w:tmpl w:val="F48C5D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4401"/>
    <w:multiLevelType w:val="hybridMultilevel"/>
    <w:tmpl w:val="AB960466"/>
    <w:lvl w:ilvl="0" w:tplc="A65CC6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5CC9"/>
    <w:multiLevelType w:val="hybridMultilevel"/>
    <w:tmpl w:val="9D4AC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C4E36"/>
    <w:multiLevelType w:val="multilevel"/>
    <w:tmpl w:val="961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620E0F34"/>
    <w:multiLevelType w:val="hybridMultilevel"/>
    <w:tmpl w:val="508EBB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F4635"/>
    <w:multiLevelType w:val="hybridMultilevel"/>
    <w:tmpl w:val="85ACAB18"/>
    <w:lvl w:ilvl="0" w:tplc="D57208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C6A3462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sz w:val="22"/>
        <w:szCs w:val="22"/>
      </w:rPr>
    </w:lvl>
  </w:abstractNum>
  <w:abstractNum w:abstractNumId="22" w15:restartNumberingAfterBreak="0">
    <w:nsid w:val="6D540BEE"/>
    <w:multiLevelType w:val="hybridMultilevel"/>
    <w:tmpl w:val="96165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512532">
    <w:abstractNumId w:val="21"/>
  </w:num>
  <w:num w:numId="2" w16cid:durableId="2088187788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181097669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 w16cid:durableId="80917585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54397860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 w16cid:durableId="77583028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 w16cid:durableId="70649403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 w16cid:durableId="1815835277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 w16cid:durableId="65962642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 w16cid:durableId="129120483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 w16cid:durableId="1238636098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 w16cid:durableId="1702586808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 w16cid:durableId="140413463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 w16cid:durableId="173200128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 w16cid:durableId="170886764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 w16cid:durableId="19782150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 w16cid:durableId="2083284201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 w16cid:durableId="12393763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 w16cid:durableId="1329212956">
    <w:abstractNumId w:val="3"/>
  </w:num>
  <w:num w:numId="20" w16cid:durableId="506948122">
    <w:abstractNumId w:val="18"/>
  </w:num>
  <w:num w:numId="21" w16cid:durableId="252588976">
    <w:abstractNumId w:val="2"/>
  </w:num>
  <w:num w:numId="22" w16cid:durableId="1138037984">
    <w:abstractNumId w:val="6"/>
  </w:num>
  <w:num w:numId="23" w16cid:durableId="1464300586">
    <w:abstractNumId w:val="12"/>
  </w:num>
  <w:num w:numId="24" w16cid:durableId="890651561">
    <w:abstractNumId w:val="17"/>
  </w:num>
  <w:num w:numId="25" w16cid:durableId="1577352172">
    <w:abstractNumId w:val="11"/>
  </w:num>
  <w:num w:numId="26" w16cid:durableId="157027023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 w16cid:durableId="134848355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 w16cid:durableId="112088317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 w16cid:durableId="205639057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 w16cid:durableId="449977623">
    <w:abstractNumId w:val="22"/>
  </w:num>
  <w:num w:numId="31" w16cid:durableId="1510220927">
    <w:abstractNumId w:val="16"/>
  </w:num>
  <w:num w:numId="32" w16cid:durableId="1131904803">
    <w:abstractNumId w:val="9"/>
  </w:num>
  <w:num w:numId="33" w16cid:durableId="616374148">
    <w:abstractNumId w:val="5"/>
  </w:num>
  <w:num w:numId="34" w16cid:durableId="1546061129">
    <w:abstractNumId w:val="10"/>
  </w:num>
  <w:num w:numId="35" w16cid:durableId="670834092">
    <w:abstractNumId w:val="13"/>
  </w:num>
  <w:num w:numId="36" w16cid:durableId="1955475469">
    <w:abstractNumId w:val="21"/>
  </w:num>
  <w:num w:numId="37" w16cid:durableId="1359814415">
    <w:abstractNumId w:val="21"/>
  </w:num>
  <w:num w:numId="38" w16cid:durableId="1928539673">
    <w:abstractNumId w:val="21"/>
  </w:num>
  <w:num w:numId="39" w16cid:durableId="614095402">
    <w:abstractNumId w:val="21"/>
  </w:num>
  <w:num w:numId="40" w16cid:durableId="2005693934">
    <w:abstractNumId w:val="21"/>
  </w:num>
  <w:num w:numId="41" w16cid:durableId="188301203">
    <w:abstractNumId w:val="15"/>
  </w:num>
  <w:num w:numId="42" w16cid:durableId="511459171">
    <w:abstractNumId w:val="20"/>
  </w:num>
  <w:num w:numId="43" w16cid:durableId="1490369095">
    <w:abstractNumId w:val="8"/>
  </w:num>
  <w:num w:numId="44" w16cid:durableId="581916139">
    <w:abstractNumId w:val="14"/>
  </w:num>
  <w:num w:numId="45" w16cid:durableId="344357753">
    <w:abstractNumId w:val="19"/>
  </w:num>
  <w:num w:numId="46" w16cid:durableId="310987230">
    <w:abstractNumId w:val="7"/>
  </w:num>
  <w:num w:numId="47" w16cid:durableId="839469874">
    <w:abstractNumId w:val="4"/>
  </w:num>
  <w:num w:numId="48" w16cid:durableId="113849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2"/>
    <w:docVar w:name="Resume Post Wizard Balloon" w:val="0"/>
  </w:docVars>
  <w:rsids>
    <w:rsidRoot w:val="00C637B4"/>
    <w:rsid w:val="00000AF7"/>
    <w:rsid w:val="00000FB8"/>
    <w:rsid w:val="000017EB"/>
    <w:rsid w:val="000101DB"/>
    <w:rsid w:val="0001108B"/>
    <w:rsid w:val="00015D1C"/>
    <w:rsid w:val="00025C08"/>
    <w:rsid w:val="00030AEA"/>
    <w:rsid w:val="000344B6"/>
    <w:rsid w:val="00037E24"/>
    <w:rsid w:val="0004164F"/>
    <w:rsid w:val="00041B74"/>
    <w:rsid w:val="0005403D"/>
    <w:rsid w:val="0005418B"/>
    <w:rsid w:val="000631DB"/>
    <w:rsid w:val="0007107F"/>
    <w:rsid w:val="000723DA"/>
    <w:rsid w:val="00072CEF"/>
    <w:rsid w:val="00081C21"/>
    <w:rsid w:val="00082FCC"/>
    <w:rsid w:val="00084A68"/>
    <w:rsid w:val="0009036F"/>
    <w:rsid w:val="00097A40"/>
    <w:rsid w:val="000A067F"/>
    <w:rsid w:val="000A2A5B"/>
    <w:rsid w:val="000B07B8"/>
    <w:rsid w:val="000B2644"/>
    <w:rsid w:val="000B50CD"/>
    <w:rsid w:val="000B6521"/>
    <w:rsid w:val="000C5D8B"/>
    <w:rsid w:val="000D1917"/>
    <w:rsid w:val="000D75BF"/>
    <w:rsid w:val="000F4539"/>
    <w:rsid w:val="0010776A"/>
    <w:rsid w:val="00111B2F"/>
    <w:rsid w:val="00112E68"/>
    <w:rsid w:val="00134B52"/>
    <w:rsid w:val="0013570D"/>
    <w:rsid w:val="001518A9"/>
    <w:rsid w:val="0015659E"/>
    <w:rsid w:val="00156F96"/>
    <w:rsid w:val="0016360B"/>
    <w:rsid w:val="001712A6"/>
    <w:rsid w:val="00173B0B"/>
    <w:rsid w:val="00182DE8"/>
    <w:rsid w:val="00186994"/>
    <w:rsid w:val="001A1208"/>
    <w:rsid w:val="001A1CB0"/>
    <w:rsid w:val="001A261A"/>
    <w:rsid w:val="001B3871"/>
    <w:rsid w:val="001B5FB0"/>
    <w:rsid w:val="001D2B9D"/>
    <w:rsid w:val="001D5ADB"/>
    <w:rsid w:val="001E10F1"/>
    <w:rsid w:val="001E1E33"/>
    <w:rsid w:val="001F283A"/>
    <w:rsid w:val="001F4531"/>
    <w:rsid w:val="001F4F65"/>
    <w:rsid w:val="00206F07"/>
    <w:rsid w:val="002076F8"/>
    <w:rsid w:val="00224588"/>
    <w:rsid w:val="002269D0"/>
    <w:rsid w:val="0023055A"/>
    <w:rsid w:val="002306A6"/>
    <w:rsid w:val="00235C74"/>
    <w:rsid w:val="002364DB"/>
    <w:rsid w:val="0024055C"/>
    <w:rsid w:val="00243E40"/>
    <w:rsid w:val="002447A4"/>
    <w:rsid w:val="00255C79"/>
    <w:rsid w:val="00256EDE"/>
    <w:rsid w:val="0027015B"/>
    <w:rsid w:val="002935EF"/>
    <w:rsid w:val="002977B4"/>
    <w:rsid w:val="00297F02"/>
    <w:rsid w:val="002A5516"/>
    <w:rsid w:val="002A64DD"/>
    <w:rsid w:val="002A760A"/>
    <w:rsid w:val="002B603A"/>
    <w:rsid w:val="002C07E0"/>
    <w:rsid w:val="002C0FE7"/>
    <w:rsid w:val="002C6471"/>
    <w:rsid w:val="002D2791"/>
    <w:rsid w:val="002E6DA6"/>
    <w:rsid w:val="002E6F64"/>
    <w:rsid w:val="002F1F3B"/>
    <w:rsid w:val="0031121B"/>
    <w:rsid w:val="003118B5"/>
    <w:rsid w:val="00312ACE"/>
    <w:rsid w:val="00322C5E"/>
    <w:rsid w:val="00330FBE"/>
    <w:rsid w:val="00340CB2"/>
    <w:rsid w:val="00343172"/>
    <w:rsid w:val="0035645D"/>
    <w:rsid w:val="00370911"/>
    <w:rsid w:val="00375CF1"/>
    <w:rsid w:val="00376E95"/>
    <w:rsid w:val="0037791D"/>
    <w:rsid w:val="00381625"/>
    <w:rsid w:val="00393459"/>
    <w:rsid w:val="00394FC5"/>
    <w:rsid w:val="003964F4"/>
    <w:rsid w:val="003A356D"/>
    <w:rsid w:val="003A5623"/>
    <w:rsid w:val="003B537D"/>
    <w:rsid w:val="003B6401"/>
    <w:rsid w:val="003D0CA7"/>
    <w:rsid w:val="003D6ADB"/>
    <w:rsid w:val="003E04B2"/>
    <w:rsid w:val="003E0EA2"/>
    <w:rsid w:val="003F3F73"/>
    <w:rsid w:val="00400EF3"/>
    <w:rsid w:val="00402ECC"/>
    <w:rsid w:val="004049A9"/>
    <w:rsid w:val="00405D41"/>
    <w:rsid w:val="00407AE5"/>
    <w:rsid w:val="00412F72"/>
    <w:rsid w:val="00437685"/>
    <w:rsid w:val="00443EB0"/>
    <w:rsid w:val="004509B4"/>
    <w:rsid w:val="00462412"/>
    <w:rsid w:val="00464C89"/>
    <w:rsid w:val="00470C5C"/>
    <w:rsid w:val="004761AC"/>
    <w:rsid w:val="0048107B"/>
    <w:rsid w:val="004856E9"/>
    <w:rsid w:val="00485DF2"/>
    <w:rsid w:val="00491B8F"/>
    <w:rsid w:val="00494193"/>
    <w:rsid w:val="004A00E2"/>
    <w:rsid w:val="004A2E01"/>
    <w:rsid w:val="004B384D"/>
    <w:rsid w:val="004C41CF"/>
    <w:rsid w:val="004C44B6"/>
    <w:rsid w:val="004C5C2F"/>
    <w:rsid w:val="004D0630"/>
    <w:rsid w:val="004D1E04"/>
    <w:rsid w:val="004D6DD9"/>
    <w:rsid w:val="004E1538"/>
    <w:rsid w:val="004E55DD"/>
    <w:rsid w:val="004F4AA8"/>
    <w:rsid w:val="004F6440"/>
    <w:rsid w:val="005011A6"/>
    <w:rsid w:val="0050212F"/>
    <w:rsid w:val="00526C41"/>
    <w:rsid w:val="00542A23"/>
    <w:rsid w:val="00551872"/>
    <w:rsid w:val="00552DF6"/>
    <w:rsid w:val="00554785"/>
    <w:rsid w:val="00560A1D"/>
    <w:rsid w:val="00565264"/>
    <w:rsid w:val="00571939"/>
    <w:rsid w:val="00575888"/>
    <w:rsid w:val="00575AC7"/>
    <w:rsid w:val="00577764"/>
    <w:rsid w:val="00580C96"/>
    <w:rsid w:val="005A086A"/>
    <w:rsid w:val="005A4A98"/>
    <w:rsid w:val="005B06A3"/>
    <w:rsid w:val="005B2976"/>
    <w:rsid w:val="005B41F2"/>
    <w:rsid w:val="005B7F51"/>
    <w:rsid w:val="005C0A86"/>
    <w:rsid w:val="005C154F"/>
    <w:rsid w:val="005C1AC6"/>
    <w:rsid w:val="005C3717"/>
    <w:rsid w:val="005C74B9"/>
    <w:rsid w:val="005D32BA"/>
    <w:rsid w:val="005E3EF9"/>
    <w:rsid w:val="006010C9"/>
    <w:rsid w:val="00612BAB"/>
    <w:rsid w:val="006164A0"/>
    <w:rsid w:val="00617D40"/>
    <w:rsid w:val="006248A6"/>
    <w:rsid w:val="006269E8"/>
    <w:rsid w:val="00641B02"/>
    <w:rsid w:val="006467C9"/>
    <w:rsid w:val="00660F71"/>
    <w:rsid w:val="0066375E"/>
    <w:rsid w:val="00665480"/>
    <w:rsid w:val="00670791"/>
    <w:rsid w:val="00671161"/>
    <w:rsid w:val="00672C14"/>
    <w:rsid w:val="006733E9"/>
    <w:rsid w:val="006823C7"/>
    <w:rsid w:val="00683298"/>
    <w:rsid w:val="00686512"/>
    <w:rsid w:val="00692E4A"/>
    <w:rsid w:val="006A2604"/>
    <w:rsid w:val="006A7225"/>
    <w:rsid w:val="006B6FE6"/>
    <w:rsid w:val="006C3AA8"/>
    <w:rsid w:val="006C3E41"/>
    <w:rsid w:val="006C4F89"/>
    <w:rsid w:val="006D1623"/>
    <w:rsid w:val="006D5292"/>
    <w:rsid w:val="006D6C76"/>
    <w:rsid w:val="006D6F7D"/>
    <w:rsid w:val="006E7745"/>
    <w:rsid w:val="006E7EE1"/>
    <w:rsid w:val="00703363"/>
    <w:rsid w:val="007033ED"/>
    <w:rsid w:val="007035C9"/>
    <w:rsid w:val="00703A62"/>
    <w:rsid w:val="00706D17"/>
    <w:rsid w:val="007105C2"/>
    <w:rsid w:val="00713530"/>
    <w:rsid w:val="00732226"/>
    <w:rsid w:val="00752782"/>
    <w:rsid w:val="007761E9"/>
    <w:rsid w:val="00777C9A"/>
    <w:rsid w:val="007825A0"/>
    <w:rsid w:val="007830F8"/>
    <w:rsid w:val="00792B18"/>
    <w:rsid w:val="007A3D8E"/>
    <w:rsid w:val="007C1564"/>
    <w:rsid w:val="007C2909"/>
    <w:rsid w:val="007C6C52"/>
    <w:rsid w:val="007D1D43"/>
    <w:rsid w:val="007D3485"/>
    <w:rsid w:val="007D6EC4"/>
    <w:rsid w:val="007E2C87"/>
    <w:rsid w:val="007E3FBF"/>
    <w:rsid w:val="007E4CF2"/>
    <w:rsid w:val="007F434D"/>
    <w:rsid w:val="007F4FF0"/>
    <w:rsid w:val="007F6DDE"/>
    <w:rsid w:val="007F760E"/>
    <w:rsid w:val="0080653C"/>
    <w:rsid w:val="00822A37"/>
    <w:rsid w:val="0082586C"/>
    <w:rsid w:val="008370CF"/>
    <w:rsid w:val="008419E4"/>
    <w:rsid w:val="00844404"/>
    <w:rsid w:val="008476AA"/>
    <w:rsid w:val="008568B3"/>
    <w:rsid w:val="00865519"/>
    <w:rsid w:val="008806D8"/>
    <w:rsid w:val="00891442"/>
    <w:rsid w:val="00896C9F"/>
    <w:rsid w:val="008A1853"/>
    <w:rsid w:val="008A52A0"/>
    <w:rsid w:val="008A54A9"/>
    <w:rsid w:val="008B7E34"/>
    <w:rsid w:val="008C7F33"/>
    <w:rsid w:val="008D25BF"/>
    <w:rsid w:val="008E7894"/>
    <w:rsid w:val="009041D9"/>
    <w:rsid w:val="00906954"/>
    <w:rsid w:val="00916A54"/>
    <w:rsid w:val="00921904"/>
    <w:rsid w:val="00925813"/>
    <w:rsid w:val="009340DC"/>
    <w:rsid w:val="00934FC3"/>
    <w:rsid w:val="009365EA"/>
    <w:rsid w:val="00936D81"/>
    <w:rsid w:val="009466FA"/>
    <w:rsid w:val="00947DCB"/>
    <w:rsid w:val="00951C56"/>
    <w:rsid w:val="00957455"/>
    <w:rsid w:val="009626EE"/>
    <w:rsid w:val="00965A8E"/>
    <w:rsid w:val="0097395E"/>
    <w:rsid w:val="009762D5"/>
    <w:rsid w:val="009809B7"/>
    <w:rsid w:val="00987D95"/>
    <w:rsid w:val="00992099"/>
    <w:rsid w:val="00992FDA"/>
    <w:rsid w:val="00994EB3"/>
    <w:rsid w:val="0099521A"/>
    <w:rsid w:val="009A37BC"/>
    <w:rsid w:val="009A3962"/>
    <w:rsid w:val="009A62C4"/>
    <w:rsid w:val="009A68BC"/>
    <w:rsid w:val="009A6ED7"/>
    <w:rsid w:val="009A7E18"/>
    <w:rsid w:val="009B6EB0"/>
    <w:rsid w:val="009C3303"/>
    <w:rsid w:val="009C3F9B"/>
    <w:rsid w:val="009C766E"/>
    <w:rsid w:val="009D147F"/>
    <w:rsid w:val="009D5F93"/>
    <w:rsid w:val="009E04D3"/>
    <w:rsid w:val="009E14AC"/>
    <w:rsid w:val="009E45B3"/>
    <w:rsid w:val="009E5022"/>
    <w:rsid w:val="009E659C"/>
    <w:rsid w:val="009F4D07"/>
    <w:rsid w:val="009F7E04"/>
    <w:rsid w:val="00A0291F"/>
    <w:rsid w:val="00A0640A"/>
    <w:rsid w:val="00A11DEC"/>
    <w:rsid w:val="00A27DB7"/>
    <w:rsid w:val="00A30B8F"/>
    <w:rsid w:val="00A504DF"/>
    <w:rsid w:val="00A534C9"/>
    <w:rsid w:val="00A53573"/>
    <w:rsid w:val="00A568BE"/>
    <w:rsid w:val="00A76508"/>
    <w:rsid w:val="00A80735"/>
    <w:rsid w:val="00A81527"/>
    <w:rsid w:val="00A83DCD"/>
    <w:rsid w:val="00A8557F"/>
    <w:rsid w:val="00A87B7C"/>
    <w:rsid w:val="00A947A0"/>
    <w:rsid w:val="00AA2EC4"/>
    <w:rsid w:val="00AA5987"/>
    <w:rsid w:val="00AB0B87"/>
    <w:rsid w:val="00AB3BAA"/>
    <w:rsid w:val="00AC391F"/>
    <w:rsid w:val="00AF4059"/>
    <w:rsid w:val="00AF6C49"/>
    <w:rsid w:val="00B0475F"/>
    <w:rsid w:val="00B05EC4"/>
    <w:rsid w:val="00B10F44"/>
    <w:rsid w:val="00B1503C"/>
    <w:rsid w:val="00B230AF"/>
    <w:rsid w:val="00B302BC"/>
    <w:rsid w:val="00B34175"/>
    <w:rsid w:val="00B34842"/>
    <w:rsid w:val="00B56CD4"/>
    <w:rsid w:val="00B658EF"/>
    <w:rsid w:val="00B67524"/>
    <w:rsid w:val="00B6798D"/>
    <w:rsid w:val="00B761D4"/>
    <w:rsid w:val="00B837BA"/>
    <w:rsid w:val="00B84F0B"/>
    <w:rsid w:val="00B85287"/>
    <w:rsid w:val="00B94EBE"/>
    <w:rsid w:val="00B94F1D"/>
    <w:rsid w:val="00BA4580"/>
    <w:rsid w:val="00BB14CA"/>
    <w:rsid w:val="00BB1C15"/>
    <w:rsid w:val="00BB255A"/>
    <w:rsid w:val="00BC5038"/>
    <w:rsid w:val="00BD62CD"/>
    <w:rsid w:val="00BE2314"/>
    <w:rsid w:val="00BE5837"/>
    <w:rsid w:val="00BF30B1"/>
    <w:rsid w:val="00C048D6"/>
    <w:rsid w:val="00C15B4E"/>
    <w:rsid w:val="00C44E50"/>
    <w:rsid w:val="00C54B2D"/>
    <w:rsid w:val="00C54BA4"/>
    <w:rsid w:val="00C614FF"/>
    <w:rsid w:val="00C61BA8"/>
    <w:rsid w:val="00C637B4"/>
    <w:rsid w:val="00C75A8A"/>
    <w:rsid w:val="00C97C0D"/>
    <w:rsid w:val="00CA35D2"/>
    <w:rsid w:val="00CB14A3"/>
    <w:rsid w:val="00CB5A66"/>
    <w:rsid w:val="00CC44A5"/>
    <w:rsid w:val="00CC6F25"/>
    <w:rsid w:val="00CE0823"/>
    <w:rsid w:val="00CE2A04"/>
    <w:rsid w:val="00CE65AF"/>
    <w:rsid w:val="00CF52CD"/>
    <w:rsid w:val="00CF57C7"/>
    <w:rsid w:val="00CF75E3"/>
    <w:rsid w:val="00D00FDA"/>
    <w:rsid w:val="00D1223E"/>
    <w:rsid w:val="00D12DCB"/>
    <w:rsid w:val="00D17CFE"/>
    <w:rsid w:val="00D2197A"/>
    <w:rsid w:val="00D21BF0"/>
    <w:rsid w:val="00D24A1D"/>
    <w:rsid w:val="00D343A3"/>
    <w:rsid w:val="00D35F6F"/>
    <w:rsid w:val="00D36A2C"/>
    <w:rsid w:val="00D50C73"/>
    <w:rsid w:val="00D53915"/>
    <w:rsid w:val="00D542B1"/>
    <w:rsid w:val="00D548D6"/>
    <w:rsid w:val="00D66FE2"/>
    <w:rsid w:val="00D742FA"/>
    <w:rsid w:val="00D74481"/>
    <w:rsid w:val="00D8165C"/>
    <w:rsid w:val="00D9117A"/>
    <w:rsid w:val="00DA0464"/>
    <w:rsid w:val="00DA30AD"/>
    <w:rsid w:val="00DA4021"/>
    <w:rsid w:val="00DB1D84"/>
    <w:rsid w:val="00DC05F9"/>
    <w:rsid w:val="00DC093D"/>
    <w:rsid w:val="00DC4D84"/>
    <w:rsid w:val="00DC6C56"/>
    <w:rsid w:val="00DE0433"/>
    <w:rsid w:val="00DE0666"/>
    <w:rsid w:val="00DE46D0"/>
    <w:rsid w:val="00DE7B35"/>
    <w:rsid w:val="00DF2911"/>
    <w:rsid w:val="00DF4955"/>
    <w:rsid w:val="00DF5B59"/>
    <w:rsid w:val="00DF6DD8"/>
    <w:rsid w:val="00E27A72"/>
    <w:rsid w:val="00E43EC0"/>
    <w:rsid w:val="00E45A89"/>
    <w:rsid w:val="00E61CF3"/>
    <w:rsid w:val="00E630C0"/>
    <w:rsid w:val="00E64116"/>
    <w:rsid w:val="00E64DA6"/>
    <w:rsid w:val="00E74025"/>
    <w:rsid w:val="00E75A60"/>
    <w:rsid w:val="00E862DE"/>
    <w:rsid w:val="00E94558"/>
    <w:rsid w:val="00E96E11"/>
    <w:rsid w:val="00EA3B03"/>
    <w:rsid w:val="00EA6A19"/>
    <w:rsid w:val="00EB13B0"/>
    <w:rsid w:val="00EB13D0"/>
    <w:rsid w:val="00EB2FB6"/>
    <w:rsid w:val="00ED141B"/>
    <w:rsid w:val="00ED50F9"/>
    <w:rsid w:val="00ED5A2C"/>
    <w:rsid w:val="00EE1EED"/>
    <w:rsid w:val="00EE5EC9"/>
    <w:rsid w:val="00EE6516"/>
    <w:rsid w:val="00EF02C2"/>
    <w:rsid w:val="00EF347C"/>
    <w:rsid w:val="00EF46C6"/>
    <w:rsid w:val="00F02581"/>
    <w:rsid w:val="00F044D0"/>
    <w:rsid w:val="00F0484B"/>
    <w:rsid w:val="00F04EB7"/>
    <w:rsid w:val="00F051EF"/>
    <w:rsid w:val="00F132BC"/>
    <w:rsid w:val="00F233B4"/>
    <w:rsid w:val="00F30CBD"/>
    <w:rsid w:val="00F31DE4"/>
    <w:rsid w:val="00F37BEF"/>
    <w:rsid w:val="00F416D6"/>
    <w:rsid w:val="00F45EDD"/>
    <w:rsid w:val="00F5020F"/>
    <w:rsid w:val="00F53FB3"/>
    <w:rsid w:val="00F63F5A"/>
    <w:rsid w:val="00F73DFD"/>
    <w:rsid w:val="00F76278"/>
    <w:rsid w:val="00F7662E"/>
    <w:rsid w:val="00F86808"/>
    <w:rsid w:val="00F9272A"/>
    <w:rsid w:val="00F945DA"/>
    <w:rsid w:val="00FA01E9"/>
    <w:rsid w:val="00FA132B"/>
    <w:rsid w:val="00FA496B"/>
    <w:rsid w:val="00FA7A93"/>
    <w:rsid w:val="00FB00BD"/>
    <w:rsid w:val="00FC5BE1"/>
    <w:rsid w:val="00FD079F"/>
    <w:rsid w:val="00FD765F"/>
    <w:rsid w:val="00FE55AC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E1173"/>
  <w15:chartTrackingRefBased/>
  <w15:docId w15:val="{51C5422B-FD6D-47BF-84A5-94C6E008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3D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C637B4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C637B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C637B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637B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C637B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C637B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C637B4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C637B4"/>
    <w:pPr>
      <w:spacing w:after="220" w:line="240" w:lineRule="atLeast"/>
    </w:pPr>
  </w:style>
  <w:style w:type="character" w:customStyle="1" w:styleId="BodyTextChar">
    <w:name w:val="Body Text Char"/>
    <w:link w:val="BodyText"/>
    <w:rsid w:val="00560A1D"/>
    <w:rPr>
      <w:rFonts w:ascii="Garamond" w:hAnsi="Garamond"/>
      <w:sz w:val="22"/>
      <w:lang w:val="en-US" w:eastAsia="en-US" w:bidi="ar-SA"/>
    </w:rPr>
  </w:style>
  <w:style w:type="paragraph" w:customStyle="1" w:styleId="Achievement">
    <w:name w:val="Achievement"/>
    <w:basedOn w:val="BodyText"/>
    <w:link w:val="AchievementChar"/>
    <w:rsid w:val="00703363"/>
    <w:pPr>
      <w:numPr>
        <w:numId w:val="1"/>
      </w:numPr>
      <w:spacing w:after="60" w:line="240" w:lineRule="auto"/>
    </w:pPr>
    <w:rPr>
      <w:sz w:val="20"/>
    </w:rPr>
  </w:style>
  <w:style w:type="character" w:customStyle="1" w:styleId="AchievementChar">
    <w:name w:val="Achievement Char"/>
    <w:basedOn w:val="BodyTextChar"/>
    <w:link w:val="Achievement"/>
    <w:rsid w:val="00703363"/>
    <w:rPr>
      <w:rFonts w:ascii="Garamond" w:hAnsi="Garamond"/>
      <w:sz w:val="22"/>
      <w:lang w:val="en-US" w:eastAsia="en-US" w:bidi="ar-SA"/>
    </w:rPr>
  </w:style>
  <w:style w:type="paragraph" w:customStyle="1" w:styleId="Address1">
    <w:name w:val="Address 1"/>
    <w:basedOn w:val="Normal"/>
    <w:rsid w:val="0007107F"/>
    <w:pPr>
      <w:spacing w:line="160" w:lineRule="atLeast"/>
      <w:jc w:val="center"/>
    </w:pPr>
    <w:rPr>
      <w:caps/>
      <w:spacing w:val="30"/>
      <w:sz w:val="24"/>
      <w:szCs w:val="24"/>
    </w:rPr>
  </w:style>
  <w:style w:type="paragraph" w:customStyle="1" w:styleId="Address2">
    <w:name w:val="Address 2"/>
    <w:basedOn w:val="Normal"/>
    <w:rsid w:val="0007107F"/>
    <w:pPr>
      <w:spacing w:line="160" w:lineRule="atLeast"/>
      <w:jc w:val="center"/>
    </w:pPr>
    <w:rPr>
      <w:caps/>
      <w:spacing w:val="30"/>
      <w:sz w:val="24"/>
      <w:szCs w:val="24"/>
    </w:rPr>
  </w:style>
  <w:style w:type="paragraph" w:customStyle="1" w:styleId="CompanyName">
    <w:name w:val="Company Name"/>
    <w:basedOn w:val="Normal"/>
    <w:next w:val="JobTitle"/>
    <w:rsid w:val="0005403D"/>
    <w:pPr>
      <w:tabs>
        <w:tab w:val="left" w:pos="1440"/>
        <w:tab w:val="right" w:pos="9403"/>
      </w:tabs>
      <w:spacing w:before="120" w:line="220" w:lineRule="atLeast"/>
      <w:jc w:val="left"/>
    </w:pPr>
    <w:rPr>
      <w:b/>
      <w:sz w:val="20"/>
    </w:rPr>
  </w:style>
  <w:style w:type="paragraph" w:customStyle="1" w:styleId="JobTitle">
    <w:name w:val="Job Title"/>
    <w:next w:val="Achievement"/>
    <w:rsid w:val="00C637B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Institution">
    <w:name w:val="Institution"/>
    <w:basedOn w:val="Normal"/>
    <w:next w:val="Achievement"/>
    <w:rsid w:val="00C637B4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ame">
    <w:name w:val="Name"/>
    <w:basedOn w:val="Normal"/>
    <w:next w:val="Normal"/>
    <w:rsid w:val="007C6C52"/>
    <w:pPr>
      <w:spacing w:line="240" w:lineRule="atLeast"/>
      <w:jc w:val="center"/>
    </w:pPr>
    <w:rPr>
      <w:caps/>
      <w:spacing w:val="80"/>
      <w:sz w:val="28"/>
    </w:rPr>
  </w:style>
  <w:style w:type="paragraph" w:customStyle="1" w:styleId="Objective">
    <w:name w:val="Objective"/>
    <w:basedOn w:val="Normal"/>
    <w:next w:val="BodyText"/>
    <w:link w:val="ObjectiveChar"/>
    <w:rsid w:val="00C637B4"/>
    <w:pPr>
      <w:spacing w:before="60" w:after="220" w:line="220" w:lineRule="atLeast"/>
    </w:pPr>
  </w:style>
  <w:style w:type="character" w:customStyle="1" w:styleId="ObjectiveChar">
    <w:name w:val="Objective Char"/>
    <w:link w:val="Objective"/>
    <w:rsid w:val="00560A1D"/>
    <w:rPr>
      <w:rFonts w:ascii="Garamond" w:hAnsi="Garamond"/>
      <w:sz w:val="22"/>
      <w:lang w:val="en-US" w:eastAsia="en-US" w:bidi="ar-SA"/>
    </w:rPr>
  </w:style>
  <w:style w:type="paragraph" w:customStyle="1" w:styleId="SectionTitle">
    <w:name w:val="Section Title"/>
    <w:basedOn w:val="Normal"/>
    <w:next w:val="Objective"/>
    <w:rsid w:val="009F4D07"/>
    <w:pPr>
      <w:pBdr>
        <w:bottom w:val="single" w:sz="6" w:space="1" w:color="808080"/>
      </w:pBdr>
      <w:spacing w:before="120" w:line="220" w:lineRule="atLeast"/>
      <w:jc w:val="left"/>
    </w:pPr>
    <w:rPr>
      <w:b/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C637B4"/>
    <w:pPr>
      <w:numPr>
        <w:numId w:val="2"/>
      </w:numPr>
      <w:spacing w:before="220"/>
      <w:ind w:left="245" w:right="0" w:hanging="245"/>
    </w:pPr>
  </w:style>
  <w:style w:type="paragraph" w:customStyle="1" w:styleId="HeaderBase">
    <w:name w:val="Header Base"/>
    <w:basedOn w:val="Normal"/>
    <w:rsid w:val="00C637B4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C637B4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C637B4"/>
    <w:pPr>
      <w:keepNext/>
    </w:pPr>
  </w:style>
  <w:style w:type="paragraph" w:customStyle="1" w:styleId="CityState">
    <w:name w:val="City/State"/>
    <w:basedOn w:val="BodyText"/>
    <w:next w:val="BodyText"/>
    <w:rsid w:val="00C637B4"/>
    <w:pPr>
      <w:keepNext/>
    </w:pPr>
  </w:style>
  <w:style w:type="character" w:customStyle="1" w:styleId="Lead-inEmphasis">
    <w:name w:val="Lead-in Emphasis"/>
    <w:rsid w:val="00C637B4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C637B4"/>
  </w:style>
  <w:style w:type="paragraph" w:styleId="Footer">
    <w:name w:val="footer"/>
    <w:basedOn w:val="HeaderBase"/>
    <w:rsid w:val="00C637B4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C637B4"/>
    <w:rPr>
      <w:i/>
      <w:caps w:val="0"/>
      <w:spacing w:val="10"/>
      <w:sz w:val="24"/>
    </w:rPr>
  </w:style>
  <w:style w:type="character" w:styleId="PageNumber">
    <w:name w:val="page number"/>
    <w:rsid w:val="00C637B4"/>
    <w:rPr>
      <w:sz w:val="24"/>
    </w:rPr>
  </w:style>
  <w:style w:type="character" w:styleId="Emphasis">
    <w:name w:val="Emphasis"/>
    <w:qFormat/>
    <w:rsid w:val="00703363"/>
    <w:rPr>
      <w:rFonts w:ascii="Garamond" w:hAnsi="Garamond"/>
      <w:i/>
      <w:caps/>
      <w:spacing w:val="0"/>
      <w:sz w:val="20"/>
    </w:rPr>
  </w:style>
  <w:style w:type="paragraph" w:styleId="BodyTextIndent">
    <w:name w:val="Body Text Indent"/>
    <w:basedOn w:val="BodyText"/>
    <w:rsid w:val="00C637B4"/>
    <w:pPr>
      <w:ind w:left="720"/>
    </w:pPr>
  </w:style>
  <w:style w:type="character" w:customStyle="1" w:styleId="Job">
    <w:name w:val="Job"/>
    <w:basedOn w:val="DefaultParagraphFont"/>
    <w:rsid w:val="00C637B4"/>
  </w:style>
  <w:style w:type="paragraph" w:customStyle="1" w:styleId="PersonalData">
    <w:name w:val="Personal Data"/>
    <w:basedOn w:val="BodyText"/>
    <w:rsid w:val="00C637B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Title">
    <w:name w:val="No Title"/>
    <w:basedOn w:val="SectionTitle"/>
    <w:rsid w:val="00C637B4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B761D4"/>
    <w:rPr>
      <w:rFonts w:ascii="Tahoma" w:hAnsi="Tahoma" w:cs="Tahoma"/>
      <w:sz w:val="16"/>
      <w:szCs w:val="16"/>
    </w:rPr>
  </w:style>
  <w:style w:type="paragraph" w:customStyle="1" w:styleId="Position">
    <w:name w:val="Position"/>
    <w:basedOn w:val="JobTitle"/>
    <w:qFormat/>
    <w:rsid w:val="00554785"/>
    <w:rPr>
      <w:i w:val="0"/>
      <w:sz w:val="20"/>
    </w:rPr>
  </w:style>
  <w:style w:type="paragraph" w:customStyle="1" w:styleId="Information">
    <w:name w:val="Information"/>
    <w:basedOn w:val="Achievement"/>
    <w:qFormat/>
    <w:rsid w:val="006D6F7D"/>
    <w:pPr>
      <w:numPr>
        <w:numId w:val="0"/>
      </w:numPr>
      <w:jc w:val="left"/>
    </w:pPr>
  </w:style>
  <w:style w:type="character" w:styleId="Hyperlink">
    <w:name w:val="Hyperlink"/>
    <w:uiPriority w:val="99"/>
    <w:unhideWhenUsed/>
    <w:rsid w:val="006D1623"/>
    <w:rPr>
      <w:color w:val="0000FF"/>
      <w:u w:val="single"/>
    </w:rPr>
  </w:style>
  <w:style w:type="paragraph" w:customStyle="1" w:styleId="Clearance">
    <w:name w:val="Clearance"/>
    <w:basedOn w:val="SectionTitle"/>
    <w:qFormat/>
    <w:rsid w:val="002306A6"/>
    <w:pPr>
      <w:jc w:val="center"/>
    </w:pPr>
    <w:rPr>
      <w:sz w:val="24"/>
    </w:rPr>
  </w:style>
  <w:style w:type="paragraph" w:customStyle="1" w:styleId="BoldBullet">
    <w:name w:val="Bold Bullet"/>
    <w:basedOn w:val="Achievement"/>
    <w:rsid w:val="00671161"/>
    <w:rPr>
      <w:b/>
      <w:bCs/>
    </w:rPr>
  </w:style>
  <w:style w:type="paragraph" w:customStyle="1" w:styleId="StyleAchievement">
    <w:name w:val="Style Achievement"/>
    <w:basedOn w:val="Achievement"/>
    <w:rsid w:val="00671161"/>
  </w:style>
  <w:style w:type="paragraph" w:styleId="NormalWeb">
    <w:name w:val="Normal (Web)"/>
    <w:basedOn w:val="Normal"/>
    <w:uiPriority w:val="99"/>
    <w:semiHidden/>
    <w:unhideWhenUsed/>
    <w:rsid w:val="003B64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14">
    <w:name w:val="s14"/>
    <w:basedOn w:val="Normal"/>
    <w:rsid w:val="00A534C9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0484B"/>
    <w:rPr>
      <w:color w:val="954F72"/>
      <w:u w:val="single"/>
    </w:rPr>
  </w:style>
  <w:style w:type="character" w:customStyle="1" w:styleId="s15">
    <w:name w:val="s15"/>
    <w:rsid w:val="00A534C9"/>
  </w:style>
  <w:style w:type="character" w:customStyle="1" w:styleId="s29">
    <w:name w:val="s29"/>
    <w:rsid w:val="00A534C9"/>
  </w:style>
  <w:style w:type="character" w:styleId="UnresolvedMention">
    <w:name w:val="Unresolved Mention"/>
    <w:uiPriority w:val="99"/>
    <w:semiHidden/>
    <w:unhideWhenUsed/>
    <w:rsid w:val="00F0484B"/>
    <w:rPr>
      <w:color w:val="605E5C"/>
      <w:shd w:val="clear" w:color="auto" w:fill="E1DFDD"/>
    </w:rPr>
  </w:style>
  <w:style w:type="paragraph" w:customStyle="1" w:styleId="Padding">
    <w:name w:val="Padding"/>
    <w:basedOn w:val="CompanyName"/>
    <w:rsid w:val="008A54A9"/>
    <w:pPr>
      <w:spacing w:before="0"/>
    </w:pPr>
    <w:rPr>
      <w:bCs/>
      <w:sz w:val="8"/>
    </w:rPr>
  </w:style>
  <w:style w:type="character" w:styleId="CommentReference">
    <w:name w:val="annotation reference"/>
    <w:uiPriority w:val="99"/>
    <w:semiHidden/>
    <w:unhideWhenUsed/>
    <w:rsid w:val="009F4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D0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F4D07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4D07"/>
    <w:rPr>
      <w:rFonts w:ascii="Garamond" w:hAnsi="Garamond"/>
      <w:b/>
      <w:bCs/>
    </w:rPr>
  </w:style>
  <w:style w:type="paragraph" w:customStyle="1" w:styleId="Degree">
    <w:name w:val="Degree"/>
    <w:basedOn w:val="Information"/>
    <w:qFormat/>
    <w:rsid w:val="002B603A"/>
    <w:pPr>
      <w:tabs>
        <w:tab w:val="right" w:pos="9403"/>
      </w:tabs>
    </w:pPr>
    <w:rPr>
      <w:i/>
    </w:rPr>
  </w:style>
  <w:style w:type="paragraph" w:styleId="Revision">
    <w:name w:val="Revision"/>
    <w:hidden/>
    <w:uiPriority w:val="99"/>
    <w:semiHidden/>
    <w:rsid w:val="007D1D4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nktr.ee/kurtramos" TargetMode="External"/><Relationship Id="rId1" Type="http://schemas.openxmlformats.org/officeDocument/2006/relationships/hyperlink" Target="mailto:ku760765@ucf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3DC8-D316-4253-8A02-5F57C78C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Lockheed Martin</Company>
  <LinksUpToDate>false</LinksUpToDate>
  <CharactersWithSpaces>3793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mailto:kurtramos@knights.ucf.edu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Admin;Kurt Ramos</dc:creator>
  <cp:keywords>Unrestricted</cp:keywords>
  <cp:lastModifiedBy>Catalina Ramos</cp:lastModifiedBy>
  <cp:revision>2</cp:revision>
  <cp:lastPrinted>2024-10-06T03:36:00Z</cp:lastPrinted>
  <dcterms:created xsi:type="dcterms:W3CDTF">2024-10-11T01:36:00Z</dcterms:created>
  <dcterms:modified xsi:type="dcterms:W3CDTF">2024-10-11T01:36:00Z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checkedProgramsCount">
    <vt:i4>0</vt:i4>
  </property>
  <property fmtid="{D5CDD505-2E9C-101B-9397-08002B2CF9AE}" pid="6" name="LM SIP Document Sensitivity">
    <vt:lpwstr/>
  </property>
  <property fmtid="{D5CDD505-2E9C-101B-9397-08002B2CF9AE}" pid="7" name="Document Author">
    <vt:lpwstr>ACCT03\garcia24</vt:lpwstr>
  </property>
  <property fmtid="{D5CDD505-2E9C-101B-9397-08002B2CF9AE}" pid="8" name="Document Sensitivity">
    <vt:lpwstr>1</vt:lpwstr>
  </property>
  <property fmtid="{D5CDD505-2E9C-101B-9397-08002B2CF9AE}" pid="9" name="ThirdParty">
    <vt:lpwstr/>
  </property>
  <property fmtid="{D5CDD505-2E9C-101B-9397-08002B2CF9AE}" pid="10" name="OCI Restriction">
    <vt:bool>false</vt:bool>
  </property>
  <property fmtid="{D5CDD505-2E9C-101B-9397-08002B2CF9AE}" pid="11" name="OCI Additional Info">
    <vt:lpwstr/>
  </property>
  <property fmtid="{D5CDD505-2E9C-101B-9397-08002B2CF9AE}" pid="12" name="Allow Header Overwrite">
    <vt:bool>true</vt:bool>
  </property>
  <property fmtid="{D5CDD505-2E9C-101B-9397-08002B2CF9AE}" pid="13" name="Allow Footer Overwrite">
    <vt:bool>true</vt:bool>
  </property>
  <property fmtid="{D5CDD505-2E9C-101B-9397-08002B2CF9AE}" pid="14" name="Multiple Selected">
    <vt:lpwstr>-1</vt:lpwstr>
  </property>
  <property fmtid="{D5CDD505-2E9C-101B-9397-08002B2CF9AE}" pid="15" name="SIPLongWording">
    <vt:lpwstr>_x000d_
_x000d_
</vt:lpwstr>
  </property>
  <property fmtid="{D5CDD505-2E9C-101B-9397-08002B2CF9AE}" pid="16" name="ExpCountry">
    <vt:lpwstr/>
  </property>
</Properties>
</file>